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B0" w:rsidRDefault="003468B0" w:rsidP="00437C0D">
      <w:pPr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22.12.2015.године ученици </w:t>
      </w:r>
      <w:r w:rsidRPr="00B20AF5">
        <w:rPr>
          <w:sz w:val="36"/>
          <w:szCs w:val="36"/>
          <w:lang w:val="ru-RU"/>
        </w:rPr>
        <w:t>наше ш</w:t>
      </w:r>
      <w:r w:rsidRPr="00F568DC">
        <w:rPr>
          <w:sz w:val="36"/>
          <w:szCs w:val="36"/>
          <w:lang w:val="ru-RU"/>
        </w:rPr>
        <w:t>коле</w:t>
      </w:r>
      <w:r w:rsidRPr="00437C0D">
        <w:rPr>
          <w:sz w:val="36"/>
          <w:szCs w:val="36"/>
          <w:lang w:val="ru-RU"/>
        </w:rPr>
        <w:t>,</w:t>
      </w:r>
      <w:r w:rsidRPr="00F568DC">
        <w:rPr>
          <w:sz w:val="36"/>
          <w:szCs w:val="36"/>
          <w:lang w:val="ru-RU"/>
        </w:rPr>
        <w:t xml:space="preserve"> издвојеног одељења у Медошевцу учествовали су у креативној радионицу „Новогодишња чаролија“.</w:t>
      </w:r>
    </w:p>
    <w:p w:rsidR="003468B0" w:rsidRPr="00F568DC" w:rsidRDefault="003468B0" w:rsidP="00437C0D">
      <w:pPr>
        <w:jc w:val="center"/>
        <w:rPr>
          <w:sz w:val="36"/>
          <w:szCs w:val="36"/>
          <w:lang w:val="ru-RU"/>
        </w:rPr>
      </w:pPr>
      <w:r w:rsidRPr="00F568DC">
        <w:rPr>
          <w:sz w:val="36"/>
          <w:szCs w:val="36"/>
          <w:lang w:val="ru-RU"/>
        </w:rPr>
        <w:t>Ученици су правили наките за јелку,новогодиш</w:t>
      </w:r>
      <w:r>
        <w:rPr>
          <w:sz w:val="36"/>
          <w:szCs w:val="36"/>
          <w:lang w:val="ru-RU"/>
        </w:rPr>
        <w:t>ње честитке,укра</w:t>
      </w:r>
      <w:r w:rsidRPr="00F568DC">
        <w:rPr>
          <w:sz w:val="36"/>
          <w:szCs w:val="36"/>
          <w:lang w:val="ru-RU"/>
        </w:rPr>
        <w:t>шавали су јелку и хол школе.</w:t>
      </w:r>
    </w:p>
    <w:p w:rsidR="003468B0" w:rsidRPr="00F568DC" w:rsidRDefault="003468B0">
      <w:pPr>
        <w:rPr>
          <w:sz w:val="36"/>
          <w:szCs w:val="36"/>
          <w:lang w:val="ru-RU"/>
        </w:rPr>
      </w:pPr>
    </w:p>
    <w:p w:rsidR="003468B0" w:rsidRDefault="003468B0" w:rsidP="00F568DC">
      <w:pPr>
        <w:jc w:val="center"/>
        <w:rPr>
          <w:sz w:val="36"/>
          <w:szCs w:val="36"/>
        </w:rPr>
      </w:pPr>
      <w:r w:rsidRPr="00492578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209.25pt;height:3in;visibility:visible">
            <v:imagedata r:id="rId4" o:title=""/>
          </v:shape>
        </w:pict>
      </w:r>
    </w:p>
    <w:p w:rsidR="003468B0" w:rsidRPr="00494BF9" w:rsidRDefault="003468B0" w:rsidP="00F568DC">
      <w:pPr>
        <w:jc w:val="center"/>
        <w:rPr>
          <w:sz w:val="36"/>
          <w:szCs w:val="36"/>
        </w:rPr>
      </w:pPr>
      <w:r w:rsidRPr="00492578">
        <w:rPr>
          <w:noProof/>
          <w:sz w:val="36"/>
          <w:szCs w:val="36"/>
        </w:rPr>
        <w:pict>
          <v:shape id="Picture 5" o:spid="_x0000_i1026" type="#_x0000_t75" style="width:274.5pt;height:204pt;visibility:visible">
            <v:imagedata r:id="rId5" o:title=""/>
          </v:shape>
        </w:pict>
      </w:r>
    </w:p>
    <w:sectPr w:rsidR="003468B0" w:rsidRPr="00494BF9" w:rsidSect="004A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5C4"/>
    <w:rsid w:val="00090539"/>
    <w:rsid w:val="00184CF7"/>
    <w:rsid w:val="003468B0"/>
    <w:rsid w:val="004060F2"/>
    <w:rsid w:val="00437C0D"/>
    <w:rsid w:val="00492578"/>
    <w:rsid w:val="00494BF9"/>
    <w:rsid w:val="004A2211"/>
    <w:rsid w:val="005233E8"/>
    <w:rsid w:val="00526EC3"/>
    <w:rsid w:val="00547875"/>
    <w:rsid w:val="008D05C4"/>
    <w:rsid w:val="00B20AF5"/>
    <w:rsid w:val="00BB4B01"/>
    <w:rsid w:val="00D07403"/>
    <w:rsid w:val="00D508B4"/>
    <w:rsid w:val="00D83E8E"/>
    <w:rsid w:val="00F25A51"/>
    <w:rsid w:val="00F5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33</Words>
  <Characters>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2016-03-31T08:52:00Z</dcterms:created>
  <dcterms:modified xsi:type="dcterms:W3CDTF">2016-04-04T18:40:00Z</dcterms:modified>
</cp:coreProperties>
</file>